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1B" w:rsidRPr="008953FF" w:rsidRDefault="00D230D8">
      <w:pPr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Niederspannungsschaltanlage</w:t>
      </w:r>
      <w:r w:rsidR="00AB5954">
        <w:rPr>
          <w:b/>
          <w:sz w:val="20"/>
          <w:szCs w:val="20"/>
        </w:rPr>
        <w:t xml:space="preserve"> </w:t>
      </w:r>
      <w:r w:rsidR="00304D72">
        <w:rPr>
          <w:b/>
          <w:sz w:val="20"/>
          <w:szCs w:val="20"/>
        </w:rPr>
        <w:t xml:space="preserve">XP </w:t>
      </w:r>
      <w:r w:rsidR="00AB5954">
        <w:rPr>
          <w:b/>
          <w:sz w:val="20"/>
          <w:szCs w:val="20"/>
        </w:rPr>
        <w:t>Standard</w:t>
      </w:r>
      <w:r w:rsidR="007102A0" w:rsidRPr="008953FF">
        <w:rPr>
          <w:b/>
          <w:sz w:val="20"/>
          <w:szCs w:val="20"/>
        </w:rPr>
        <w:t xml:space="preserve"> für Direktstart</w:t>
      </w:r>
    </w:p>
    <w:p w:rsidR="00D230D8" w:rsidRPr="008953FF" w:rsidRDefault="00D230D8" w:rsidP="00D230D8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Technische Daten: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Mikroprozessorgesteuerte (SPS) Niederspannungsschaltanlage im Stahlblechschrank</w:t>
      </w:r>
      <w:r w:rsidR="001F355C" w:rsidRPr="008953FF">
        <w:rPr>
          <w:sz w:val="20"/>
          <w:szCs w:val="20"/>
        </w:rPr>
        <w:t xml:space="preserve"> RAL 7032</w:t>
      </w:r>
      <w:r w:rsidRPr="008953FF">
        <w:rPr>
          <w:sz w:val="20"/>
          <w:szCs w:val="20"/>
        </w:rPr>
        <w:t xml:space="preserve"> zur  Steuerung von 2 Pumpen (mit oder ohne Ex-Schutz)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Nennleistung max.  5</w:t>
      </w:r>
      <w:r w:rsidR="0000594B">
        <w:rPr>
          <w:sz w:val="20"/>
          <w:szCs w:val="20"/>
        </w:rPr>
        <w:t>,5</w:t>
      </w:r>
      <w:r w:rsidRPr="008953FF">
        <w:rPr>
          <w:sz w:val="20"/>
          <w:szCs w:val="20"/>
        </w:rPr>
        <w:t xml:space="preserve"> k</w:t>
      </w:r>
      <w:r w:rsidR="0000594B">
        <w:rPr>
          <w:sz w:val="20"/>
          <w:szCs w:val="20"/>
        </w:rPr>
        <w:t>W</w:t>
      </w:r>
      <w:r w:rsidR="006D0E6B">
        <w:rPr>
          <w:sz w:val="20"/>
          <w:szCs w:val="20"/>
        </w:rPr>
        <w:t xml:space="preserve"> / 12 A</w:t>
      </w:r>
      <w:r w:rsidRPr="008953FF">
        <w:rPr>
          <w:sz w:val="20"/>
          <w:szCs w:val="20"/>
        </w:rPr>
        <w:t xml:space="preserve"> im Direkt-Start für den wartungsarmen Betrieb von </w:t>
      </w:r>
      <w:r w:rsidR="0000594B">
        <w:rPr>
          <w:sz w:val="20"/>
          <w:szCs w:val="20"/>
        </w:rPr>
        <w:t>P</w:t>
      </w:r>
      <w:r w:rsidRPr="008953FF">
        <w:rPr>
          <w:sz w:val="20"/>
          <w:szCs w:val="20"/>
        </w:rPr>
        <w:t>ump</w:t>
      </w:r>
      <w:r w:rsidR="0000594B">
        <w:rPr>
          <w:sz w:val="20"/>
          <w:szCs w:val="20"/>
        </w:rPr>
        <w:t>e</w:t>
      </w:r>
      <w:r w:rsidRPr="008953FF">
        <w:rPr>
          <w:sz w:val="20"/>
          <w:szCs w:val="20"/>
        </w:rPr>
        <w:t>n.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Kompakte Bauform, </w:t>
      </w:r>
      <w:r w:rsidR="0000594B">
        <w:rPr>
          <w:sz w:val="20"/>
          <w:szCs w:val="20"/>
        </w:rPr>
        <w:t>optional</w:t>
      </w:r>
      <w:r w:rsidRPr="008953FF">
        <w:rPr>
          <w:sz w:val="20"/>
          <w:szCs w:val="20"/>
        </w:rPr>
        <w:t xml:space="preserve"> </w:t>
      </w:r>
      <w:r w:rsidR="0000594B">
        <w:rPr>
          <w:sz w:val="20"/>
          <w:szCs w:val="20"/>
        </w:rPr>
        <w:t>mit</w:t>
      </w:r>
      <w:r w:rsidRPr="008953FF">
        <w:rPr>
          <w:sz w:val="20"/>
          <w:szCs w:val="20"/>
        </w:rPr>
        <w:t xml:space="preserve"> Fernalarm- und Fernwirkmöglichkeit.</w:t>
      </w:r>
    </w:p>
    <w:p w:rsidR="00217297" w:rsidRPr="008953FF" w:rsidRDefault="00217297" w:rsidP="00D230D8">
      <w:pPr>
        <w:spacing w:after="0"/>
        <w:rPr>
          <w:sz w:val="20"/>
          <w:szCs w:val="20"/>
        </w:rPr>
      </w:pPr>
    </w:p>
    <w:p w:rsidR="00217297" w:rsidRPr="008953FF" w:rsidRDefault="00217297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Abmessungen: B 60 x H 76 x T 21 cm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</w:p>
    <w:p w:rsidR="00D230D8" w:rsidRPr="008953FF" w:rsidRDefault="00D230D8" w:rsidP="00D230D8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Hardware Leistungsteil: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Hauptschalter, abschließbar, mit rotem Griff, gelber Rosette für Not-Aus-Funktion</w:t>
      </w:r>
    </w:p>
    <w:p w:rsidR="00D230D8" w:rsidRPr="008953FF" w:rsidRDefault="0000594B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XP Controller EXL6</w:t>
      </w:r>
      <w:r w:rsidR="007102A0" w:rsidRPr="008953FF">
        <w:rPr>
          <w:sz w:val="20"/>
          <w:szCs w:val="20"/>
        </w:rPr>
        <w:t xml:space="preserve"> mit </w:t>
      </w:r>
      <w:r>
        <w:rPr>
          <w:sz w:val="20"/>
          <w:szCs w:val="20"/>
        </w:rPr>
        <w:t xml:space="preserve">integriertem </w:t>
      </w:r>
      <w:r w:rsidR="0096535D" w:rsidRPr="008953FF">
        <w:rPr>
          <w:sz w:val="20"/>
          <w:szCs w:val="20"/>
        </w:rPr>
        <w:t>Touch</w:t>
      </w:r>
      <w:r w:rsidR="0096535D">
        <w:rPr>
          <w:sz w:val="20"/>
          <w:szCs w:val="20"/>
        </w:rPr>
        <w:t xml:space="preserve"> P</w:t>
      </w:r>
      <w:r w:rsidR="0096535D" w:rsidRPr="008953FF">
        <w:rPr>
          <w:sz w:val="20"/>
          <w:szCs w:val="20"/>
        </w:rPr>
        <w:t xml:space="preserve">anel </w:t>
      </w:r>
      <w:r w:rsidR="0096535D">
        <w:rPr>
          <w:sz w:val="20"/>
          <w:szCs w:val="20"/>
        </w:rPr>
        <w:t xml:space="preserve">(65535 Farben) </w:t>
      </w:r>
      <w:r>
        <w:rPr>
          <w:sz w:val="20"/>
          <w:szCs w:val="20"/>
        </w:rPr>
        <w:t xml:space="preserve">als </w:t>
      </w:r>
      <w:r w:rsidR="00D230D8" w:rsidRPr="008953FF">
        <w:rPr>
          <w:sz w:val="20"/>
          <w:szCs w:val="20"/>
        </w:rPr>
        <w:t xml:space="preserve">Bedieneinheit </w:t>
      </w:r>
    </w:p>
    <w:p w:rsidR="003E5A2D" w:rsidRPr="008953FF" w:rsidRDefault="0000594B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Blitzschutz Typ1+2</w:t>
      </w:r>
      <w:r w:rsidR="003E5A2D" w:rsidRPr="008953FF">
        <w:rPr>
          <w:sz w:val="20"/>
          <w:szCs w:val="20"/>
        </w:rPr>
        <w:t xml:space="preserve"> zur sicheren Überspannungsableitung</w:t>
      </w:r>
    </w:p>
    <w:p w:rsidR="003E5A2D" w:rsidRPr="008953FF" w:rsidRDefault="003E5A2D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Sicherungsautomaten zur Leitungssicherung</w:t>
      </w:r>
    </w:p>
    <w:p w:rsidR="007102A0" w:rsidRPr="008953FF" w:rsidRDefault="007102A0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Motorschutzschalter, 3-polig</w:t>
      </w:r>
      <w:r w:rsidR="0000594B">
        <w:rPr>
          <w:sz w:val="20"/>
          <w:szCs w:val="20"/>
        </w:rPr>
        <w:t xml:space="preserve"> je Pumpenabgang</w:t>
      </w:r>
    </w:p>
    <w:p w:rsidR="007102A0" w:rsidRPr="008953FF" w:rsidRDefault="007102A0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Motorschütze, 3-polig, mit Hilfskontakte für den Direkt-Start entsprechend der Maschinenleistung</w:t>
      </w:r>
    </w:p>
    <w:p w:rsidR="003E5A2D" w:rsidRPr="008953FF" w:rsidRDefault="0000594B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RCD</w:t>
      </w:r>
      <w:r w:rsidR="003E5A2D" w:rsidRPr="008953FF">
        <w:rPr>
          <w:sz w:val="20"/>
          <w:szCs w:val="20"/>
        </w:rPr>
        <w:t xml:space="preserve"> je Pumpenabgang, mit Hilfskontakten</w:t>
      </w:r>
    </w:p>
    <w:p w:rsidR="00DC443A" w:rsidRPr="00190C5A" w:rsidRDefault="0000594B" w:rsidP="00DC443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Thermoüberwachung durch XP Controller</w:t>
      </w:r>
    </w:p>
    <w:p w:rsidR="007102A0" w:rsidRPr="008953FF" w:rsidRDefault="0000594B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Ampereanzeige </w:t>
      </w:r>
      <w:r w:rsidR="007102A0" w:rsidRPr="008953FF">
        <w:rPr>
          <w:sz w:val="20"/>
          <w:szCs w:val="20"/>
        </w:rPr>
        <w:t>je Pumpe</w:t>
      </w:r>
      <w:r>
        <w:rPr>
          <w:sz w:val="20"/>
          <w:szCs w:val="20"/>
        </w:rPr>
        <w:t xml:space="preserve"> am XP Controller</w:t>
      </w:r>
      <w:r w:rsidR="009A537B">
        <w:rPr>
          <w:sz w:val="20"/>
          <w:szCs w:val="20"/>
        </w:rPr>
        <w:t xml:space="preserve"> mit XP Stromwandler</w:t>
      </w:r>
    </w:p>
    <w:p w:rsidR="007102A0" w:rsidRPr="008953FF" w:rsidRDefault="0000594B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Controller S</w:t>
      </w:r>
      <w:r w:rsidR="007102A0" w:rsidRPr="008953FF">
        <w:rPr>
          <w:sz w:val="20"/>
          <w:szCs w:val="20"/>
        </w:rPr>
        <w:t>pannung</w:t>
      </w:r>
      <w:r w:rsidR="00217297" w:rsidRPr="008953FF">
        <w:rPr>
          <w:sz w:val="20"/>
          <w:szCs w:val="20"/>
        </w:rPr>
        <w:t xml:space="preserve">sversorgung </w:t>
      </w:r>
      <w:r w:rsidR="007102A0" w:rsidRPr="008953FF">
        <w:rPr>
          <w:sz w:val="20"/>
          <w:szCs w:val="20"/>
        </w:rPr>
        <w:t xml:space="preserve"> 230 V / 24 V DC</w:t>
      </w:r>
    </w:p>
    <w:p w:rsidR="007102A0" w:rsidRPr="008953FF" w:rsidRDefault="007102A0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Phasenüberwachung (3 Phasen)</w:t>
      </w:r>
    </w:p>
    <w:p w:rsidR="007102A0" w:rsidRPr="008953FF" w:rsidRDefault="007102A0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Speise-Trennbarriere für </w:t>
      </w:r>
      <w:r w:rsidR="007A65F1" w:rsidRPr="008953FF">
        <w:rPr>
          <w:sz w:val="20"/>
          <w:szCs w:val="20"/>
        </w:rPr>
        <w:t xml:space="preserve">ex-geschützte </w:t>
      </w:r>
      <w:r w:rsidRPr="008953FF">
        <w:rPr>
          <w:sz w:val="20"/>
          <w:szCs w:val="20"/>
        </w:rPr>
        <w:t>elektronische Niveauerfassung</w:t>
      </w:r>
    </w:p>
    <w:p w:rsidR="007102A0" w:rsidRPr="008953FF" w:rsidRDefault="007102A0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Vorverdrahtung</w:t>
      </w:r>
      <w:r w:rsidR="0000594B">
        <w:rPr>
          <w:sz w:val="20"/>
          <w:szCs w:val="20"/>
        </w:rPr>
        <w:t xml:space="preserve"> (RCD</w:t>
      </w:r>
      <w:r w:rsidR="003E5A2D" w:rsidRPr="008953FF">
        <w:rPr>
          <w:sz w:val="20"/>
          <w:szCs w:val="20"/>
        </w:rPr>
        <w:t xml:space="preserve"> und Sicherungsautomaten)</w:t>
      </w:r>
      <w:r w:rsidRPr="008953FF">
        <w:rPr>
          <w:sz w:val="20"/>
          <w:szCs w:val="20"/>
        </w:rPr>
        <w:t xml:space="preserve"> und Dokumentation für Stromabgänge (Steckdosen)</w:t>
      </w:r>
    </w:p>
    <w:p w:rsidR="004D0ED5" w:rsidRPr="008953FF" w:rsidRDefault="004D0ED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Not-Niveau-Steuerung über zusätzliche Schwimmerschalter</w:t>
      </w:r>
      <w:r w:rsidR="006D0E6B">
        <w:rPr>
          <w:sz w:val="20"/>
          <w:szCs w:val="20"/>
        </w:rPr>
        <w:t xml:space="preserve"> -</w:t>
      </w:r>
      <w:r w:rsidR="0000594B">
        <w:rPr>
          <w:sz w:val="20"/>
          <w:szCs w:val="20"/>
        </w:rPr>
        <w:t xml:space="preserve"> optional</w:t>
      </w:r>
    </w:p>
    <w:p w:rsidR="00E17C95" w:rsidRPr="008953FF" w:rsidRDefault="00E17C9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Klemmleiste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</w:p>
    <w:p w:rsidR="0062526F" w:rsidRPr="008953FF" w:rsidRDefault="0000594B" w:rsidP="00D230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Hardware de</w:t>
      </w:r>
      <w:r w:rsidR="00AB595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XP Controller</w:t>
      </w:r>
      <w:r w:rsidR="00AB595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EXL6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Übereinstimmung mit EMC-Standards EN 50081-1, EN 50082-2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Kunststoffgekapselt, Schutzart IP 65 Front,  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CsCan-Bus-Schnittstelle</w:t>
      </w:r>
      <w:r w:rsidR="00E17C95" w:rsidRPr="008953FF">
        <w:rPr>
          <w:sz w:val="20"/>
          <w:szCs w:val="20"/>
        </w:rPr>
        <w:t>, für verschiedene Protokolle vorbereitet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Interner Batteriepuffer für </w:t>
      </w:r>
      <w:r w:rsidR="006D0E6B">
        <w:rPr>
          <w:sz w:val="20"/>
          <w:szCs w:val="20"/>
        </w:rPr>
        <w:t>r</w:t>
      </w:r>
      <w:r w:rsidR="007A65F1" w:rsidRPr="008953FF">
        <w:rPr>
          <w:sz w:val="20"/>
          <w:szCs w:val="20"/>
        </w:rPr>
        <w:t>emanenten</w:t>
      </w:r>
      <w:r w:rsidR="006D0E6B">
        <w:rPr>
          <w:sz w:val="20"/>
          <w:szCs w:val="20"/>
        </w:rPr>
        <w:t xml:space="preserve"> (dauerhaften)</w:t>
      </w:r>
      <w:r w:rsidRPr="008953FF">
        <w:rPr>
          <w:sz w:val="20"/>
          <w:szCs w:val="20"/>
        </w:rPr>
        <w:t xml:space="preserve"> Datenspeicher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Mikro-SD-Karten Slot für externen Datenspeicher (max. 2 GB)</w:t>
      </w:r>
    </w:p>
    <w:p w:rsidR="00304D72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2 serielle Schnittstellen (RS 232), 1</w:t>
      </w:r>
      <w:r w:rsidR="00473647" w:rsidRPr="008953FF">
        <w:rPr>
          <w:sz w:val="20"/>
          <w:szCs w:val="20"/>
        </w:rPr>
        <w:t xml:space="preserve"> Mini</w:t>
      </w:r>
      <w:r w:rsidRPr="008953FF">
        <w:rPr>
          <w:sz w:val="20"/>
          <w:szCs w:val="20"/>
        </w:rPr>
        <w:t xml:space="preserve"> USB-Schnittstelle (programmierbar),</w:t>
      </w:r>
      <w:r w:rsidR="00725510">
        <w:rPr>
          <w:sz w:val="20"/>
          <w:szCs w:val="20"/>
        </w:rPr>
        <w:t xml:space="preserve"> 1 USB-Schnittstelle</w:t>
      </w:r>
      <w:r w:rsidR="002450DD">
        <w:rPr>
          <w:sz w:val="20"/>
          <w:szCs w:val="20"/>
        </w:rPr>
        <w:t xml:space="preserve"> für externe Datenspeicher (nicht aktiv)</w:t>
      </w:r>
    </w:p>
    <w:p w:rsidR="00304D72" w:rsidRDefault="00725510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304D72">
        <w:rPr>
          <w:sz w:val="20"/>
          <w:szCs w:val="20"/>
        </w:rPr>
        <w:t xml:space="preserve">Ethernet-Schnittstelle </w:t>
      </w:r>
      <w:r w:rsidR="0062526F" w:rsidRPr="008953FF">
        <w:rPr>
          <w:sz w:val="20"/>
          <w:szCs w:val="20"/>
        </w:rPr>
        <w:t xml:space="preserve"> 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12 Digitale Eingänge</w:t>
      </w:r>
      <w:r w:rsidR="001F355C" w:rsidRPr="008953FF">
        <w:rPr>
          <w:sz w:val="20"/>
          <w:szCs w:val="20"/>
        </w:rPr>
        <w:t xml:space="preserve"> (12 V / 24 V)</w:t>
      </w:r>
    </w:p>
    <w:p w:rsidR="0062526F" w:rsidRPr="008953FF" w:rsidRDefault="004D0ED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6 Relaisausgänge (</w:t>
      </w:r>
      <w:r w:rsidR="001F355C" w:rsidRPr="008953FF">
        <w:rPr>
          <w:sz w:val="20"/>
          <w:szCs w:val="20"/>
        </w:rPr>
        <w:t xml:space="preserve">max. Schaltleistung </w:t>
      </w:r>
      <w:r w:rsidRPr="008953FF">
        <w:rPr>
          <w:sz w:val="20"/>
          <w:szCs w:val="20"/>
        </w:rPr>
        <w:t>230 V / 3</w:t>
      </w:r>
      <w:r w:rsidR="0062526F" w:rsidRPr="008953FF">
        <w:rPr>
          <w:sz w:val="20"/>
          <w:szCs w:val="20"/>
        </w:rPr>
        <w:t xml:space="preserve"> A)</w:t>
      </w:r>
    </w:p>
    <w:p w:rsidR="0062526F" w:rsidRPr="008953FF" w:rsidRDefault="004D0ED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4 Analoge Eingänge</w:t>
      </w:r>
      <w:r w:rsidR="0062526F" w:rsidRPr="008953FF">
        <w:rPr>
          <w:sz w:val="20"/>
          <w:szCs w:val="20"/>
        </w:rPr>
        <w:t xml:space="preserve"> (0/4 – 20 mA oder 0-10 V</w:t>
      </w:r>
      <w:r w:rsidRPr="008953FF">
        <w:rPr>
          <w:sz w:val="20"/>
          <w:szCs w:val="20"/>
        </w:rPr>
        <w:t>DC</w:t>
      </w:r>
      <w:r w:rsidR="0062526F" w:rsidRPr="008953FF">
        <w:rPr>
          <w:sz w:val="20"/>
          <w:szCs w:val="20"/>
        </w:rPr>
        <w:t>)</w:t>
      </w:r>
    </w:p>
    <w:p w:rsidR="0062526F" w:rsidRPr="008953FF" w:rsidRDefault="004D0ED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5,7</w:t>
      </w:r>
      <w:r w:rsidR="00B309AD" w:rsidRPr="008953FF">
        <w:rPr>
          <w:sz w:val="20"/>
          <w:szCs w:val="20"/>
        </w:rPr>
        <w:t xml:space="preserve"> Zoll </w:t>
      </w:r>
      <w:r w:rsidR="0096535D" w:rsidRPr="008953FF">
        <w:rPr>
          <w:sz w:val="20"/>
          <w:szCs w:val="20"/>
        </w:rPr>
        <w:t>Touch</w:t>
      </w:r>
      <w:r w:rsidR="0096535D">
        <w:rPr>
          <w:sz w:val="20"/>
          <w:szCs w:val="20"/>
        </w:rPr>
        <w:t xml:space="preserve"> P</w:t>
      </w:r>
      <w:r w:rsidR="0096535D" w:rsidRPr="008953FF">
        <w:rPr>
          <w:sz w:val="20"/>
          <w:szCs w:val="20"/>
        </w:rPr>
        <w:t xml:space="preserve">anel </w:t>
      </w:r>
      <w:r w:rsidR="0096535D">
        <w:rPr>
          <w:sz w:val="20"/>
          <w:szCs w:val="20"/>
        </w:rPr>
        <w:t xml:space="preserve">(65535 Farben) </w:t>
      </w:r>
      <w:r w:rsidR="0062526F" w:rsidRPr="008953FF">
        <w:rPr>
          <w:sz w:val="20"/>
          <w:szCs w:val="20"/>
        </w:rPr>
        <w:t xml:space="preserve">zur Anzeige und Konfiguration der </w:t>
      </w:r>
      <w:r w:rsidR="003D677C">
        <w:rPr>
          <w:sz w:val="20"/>
          <w:szCs w:val="20"/>
        </w:rPr>
        <w:t>Steuerung</w:t>
      </w:r>
    </w:p>
    <w:p w:rsidR="00C5401E" w:rsidRPr="00190C5A" w:rsidRDefault="00C5401E" w:rsidP="00C5401E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Alarmmanag</w:t>
      </w:r>
      <w:r w:rsidR="0000594B">
        <w:rPr>
          <w:sz w:val="20"/>
          <w:szCs w:val="20"/>
        </w:rPr>
        <w:t>e</w:t>
      </w:r>
      <w:r w:rsidRPr="00190C5A">
        <w:rPr>
          <w:sz w:val="20"/>
          <w:szCs w:val="20"/>
        </w:rPr>
        <w:t>ment</w:t>
      </w:r>
      <w:r w:rsidR="006D0E6B">
        <w:rPr>
          <w:sz w:val="20"/>
          <w:szCs w:val="20"/>
        </w:rPr>
        <w:t xml:space="preserve"> zur Anzeige aller Störungen</w:t>
      </w:r>
      <w:r w:rsidRPr="00190C5A">
        <w:rPr>
          <w:sz w:val="20"/>
          <w:szCs w:val="20"/>
        </w:rPr>
        <w:t xml:space="preserve"> vor Ort</w:t>
      </w:r>
    </w:p>
    <w:p w:rsidR="00C5401E" w:rsidRPr="00190C5A" w:rsidRDefault="0000594B" w:rsidP="00C5401E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Füllstandsbargraph</w:t>
      </w:r>
      <w:r w:rsidR="00C5401E" w:rsidRPr="00190C5A">
        <w:rPr>
          <w:sz w:val="20"/>
          <w:szCs w:val="20"/>
        </w:rPr>
        <w:t xml:space="preserve"> zur Visualisierung des Wasserstandes</w:t>
      </w:r>
    </w:p>
    <w:p w:rsidR="00C5401E" w:rsidRPr="00190C5A" w:rsidRDefault="00C5401E" w:rsidP="00C5401E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Anzeige des aktuellen Betriebszustandes</w:t>
      </w:r>
    </w:p>
    <w:p w:rsidR="00C5401E" w:rsidRPr="00190C5A" w:rsidRDefault="00C5401E" w:rsidP="00C5401E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Hand-Null-Automatik Schalter im Display</w:t>
      </w:r>
    </w:p>
    <w:p w:rsidR="00C5401E" w:rsidRPr="00190C5A" w:rsidRDefault="00C5401E" w:rsidP="00C5401E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C5401E" w:rsidRDefault="00C5401E" w:rsidP="00C5401E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Einstellung der benötigen Eingangssignale (Öffner/</w:t>
      </w:r>
      <w:r w:rsidR="006D0E6B" w:rsidRPr="00190C5A">
        <w:rPr>
          <w:sz w:val="20"/>
          <w:szCs w:val="20"/>
        </w:rPr>
        <w:t>Schließer</w:t>
      </w:r>
      <w:r w:rsidRPr="00190C5A">
        <w:rPr>
          <w:sz w:val="20"/>
          <w:szCs w:val="20"/>
        </w:rPr>
        <w:t>)</w:t>
      </w:r>
    </w:p>
    <w:p w:rsidR="00C5401E" w:rsidRDefault="00C5401E" w:rsidP="00C5401E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Quittierung von Störungen</w:t>
      </w:r>
    </w:p>
    <w:p w:rsidR="00DC443A" w:rsidRPr="00190C5A" w:rsidRDefault="00DC443A" w:rsidP="00DC443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Konfiguration der gesamten Anlage vor Ort möglich</w:t>
      </w:r>
    </w:p>
    <w:p w:rsidR="00B309AD" w:rsidRPr="008953FF" w:rsidRDefault="0000594B" w:rsidP="00B309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GSM/GPRS </w:t>
      </w:r>
      <w:r w:rsidR="00B309AD" w:rsidRPr="008953FF">
        <w:rPr>
          <w:sz w:val="20"/>
          <w:szCs w:val="20"/>
        </w:rPr>
        <w:t xml:space="preserve">Modemanschluss </w:t>
      </w:r>
      <w:r>
        <w:rPr>
          <w:sz w:val="20"/>
          <w:szCs w:val="20"/>
        </w:rPr>
        <w:t xml:space="preserve">über </w:t>
      </w:r>
      <w:r w:rsidR="003D677C">
        <w:rPr>
          <w:sz w:val="20"/>
          <w:szCs w:val="20"/>
        </w:rPr>
        <w:t xml:space="preserve">optionale </w:t>
      </w:r>
      <w:r>
        <w:rPr>
          <w:sz w:val="20"/>
          <w:szCs w:val="20"/>
        </w:rPr>
        <w:t>Erweiterungskomponente</w:t>
      </w:r>
    </w:p>
    <w:p w:rsidR="00B309AD" w:rsidRPr="008953FF" w:rsidRDefault="00B309AD" w:rsidP="00B309AD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Stromversorgung</w:t>
      </w:r>
      <w:r w:rsidR="001F355C" w:rsidRPr="008953FF">
        <w:rPr>
          <w:sz w:val="20"/>
          <w:szCs w:val="20"/>
        </w:rPr>
        <w:t>:</w:t>
      </w:r>
      <w:r w:rsidRPr="008953FF">
        <w:rPr>
          <w:sz w:val="20"/>
          <w:szCs w:val="20"/>
        </w:rPr>
        <w:t xml:space="preserve"> </w:t>
      </w:r>
      <w:r w:rsidR="001F355C" w:rsidRPr="008953FF">
        <w:rPr>
          <w:sz w:val="20"/>
          <w:szCs w:val="20"/>
        </w:rPr>
        <w:t>10 - 30</w:t>
      </w:r>
      <w:r w:rsidRPr="008953FF">
        <w:rPr>
          <w:sz w:val="20"/>
          <w:szCs w:val="20"/>
        </w:rPr>
        <w:t xml:space="preserve"> V </w:t>
      </w:r>
      <w:r w:rsidR="001F355C" w:rsidRPr="008953FF">
        <w:rPr>
          <w:sz w:val="20"/>
          <w:szCs w:val="20"/>
        </w:rPr>
        <w:t>mind.</w:t>
      </w:r>
      <w:r w:rsidRPr="008953FF">
        <w:rPr>
          <w:sz w:val="20"/>
          <w:szCs w:val="20"/>
        </w:rPr>
        <w:t xml:space="preserve"> </w:t>
      </w:r>
      <w:r w:rsidR="00473647" w:rsidRPr="008953FF">
        <w:rPr>
          <w:sz w:val="20"/>
          <w:szCs w:val="20"/>
        </w:rPr>
        <w:t>500 mA</w:t>
      </w:r>
    </w:p>
    <w:p w:rsidR="00B309AD" w:rsidRPr="008953FF" w:rsidRDefault="00473647" w:rsidP="00B309AD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Abmessungen: B 186,06</w:t>
      </w:r>
      <w:r w:rsidR="00B309AD" w:rsidRPr="008953FF">
        <w:rPr>
          <w:sz w:val="20"/>
          <w:szCs w:val="20"/>
        </w:rPr>
        <w:t xml:space="preserve"> x H </w:t>
      </w:r>
      <w:r w:rsidRPr="008953FF">
        <w:rPr>
          <w:sz w:val="20"/>
          <w:szCs w:val="20"/>
        </w:rPr>
        <w:t>143,58</w:t>
      </w:r>
      <w:r w:rsidR="00B309AD" w:rsidRPr="008953FF">
        <w:rPr>
          <w:sz w:val="20"/>
          <w:szCs w:val="20"/>
        </w:rPr>
        <w:t xml:space="preserve"> x T </w:t>
      </w:r>
      <w:r w:rsidRPr="008953FF">
        <w:rPr>
          <w:sz w:val="20"/>
          <w:szCs w:val="20"/>
        </w:rPr>
        <w:t>71,45</w:t>
      </w:r>
      <w:r w:rsidR="00B309AD" w:rsidRPr="008953FF">
        <w:rPr>
          <w:sz w:val="20"/>
          <w:szCs w:val="20"/>
        </w:rPr>
        <w:t xml:space="preserve"> </w:t>
      </w:r>
      <w:r w:rsidRPr="008953FF">
        <w:rPr>
          <w:sz w:val="20"/>
          <w:szCs w:val="20"/>
        </w:rPr>
        <w:t>m</w:t>
      </w:r>
      <w:r w:rsidR="00B309AD" w:rsidRPr="008953FF">
        <w:rPr>
          <w:sz w:val="20"/>
          <w:szCs w:val="20"/>
        </w:rPr>
        <w:t xml:space="preserve">m </w:t>
      </w:r>
    </w:p>
    <w:p w:rsidR="00E17C95" w:rsidRPr="008953FF" w:rsidRDefault="00E17C95" w:rsidP="00B309AD">
      <w:pPr>
        <w:spacing w:after="0"/>
        <w:rPr>
          <w:b/>
          <w:sz w:val="20"/>
          <w:szCs w:val="20"/>
        </w:rPr>
      </w:pPr>
    </w:p>
    <w:p w:rsidR="00B309AD" w:rsidRPr="008953FF" w:rsidRDefault="00FD039C" w:rsidP="00B309A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Software des XP Controllers</w:t>
      </w:r>
      <w:r w:rsidR="00633E85">
        <w:rPr>
          <w:b/>
          <w:sz w:val="20"/>
          <w:szCs w:val="20"/>
        </w:rPr>
        <w:t xml:space="preserve"> EXL6</w:t>
      </w:r>
      <w:bookmarkStart w:id="0" w:name="_GoBack"/>
      <w:bookmarkEnd w:id="0"/>
    </w:p>
    <w:p w:rsidR="00C5401E" w:rsidRDefault="006D0E6B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Einstellbar</w:t>
      </w:r>
      <w:r w:rsidR="00304D72">
        <w:rPr>
          <w:sz w:val="20"/>
          <w:szCs w:val="20"/>
        </w:rPr>
        <w:t>es</w:t>
      </w:r>
      <w:r>
        <w:rPr>
          <w:sz w:val="20"/>
          <w:szCs w:val="20"/>
        </w:rPr>
        <w:t xml:space="preserve"> n</w:t>
      </w:r>
      <w:r w:rsidR="00C5401E" w:rsidRPr="00190C5A">
        <w:rPr>
          <w:sz w:val="20"/>
          <w:szCs w:val="20"/>
        </w:rPr>
        <w:t>iveau</w:t>
      </w:r>
      <w:r>
        <w:rPr>
          <w:sz w:val="20"/>
          <w:szCs w:val="20"/>
        </w:rPr>
        <w:t>abhängiges Start/Stop</w:t>
      </w:r>
      <w:r w:rsidR="00304D72">
        <w:rPr>
          <w:sz w:val="20"/>
          <w:szCs w:val="20"/>
        </w:rPr>
        <w:t>p von 2</w:t>
      </w:r>
      <w:r>
        <w:rPr>
          <w:sz w:val="20"/>
          <w:szCs w:val="20"/>
        </w:rPr>
        <w:t xml:space="preserve"> Pumpen</w:t>
      </w:r>
    </w:p>
    <w:p w:rsidR="00AC4B61" w:rsidRDefault="00AC4B61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Niveausignale frei konfigurierbar 0|4 – 20 mA</w:t>
      </w:r>
    </w:p>
    <w:p w:rsidR="006D0E6B" w:rsidRDefault="006D0E6B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automatischer Pumpenwechsel</w:t>
      </w:r>
      <w:r w:rsidR="00AC4B61">
        <w:rPr>
          <w:sz w:val="20"/>
          <w:szCs w:val="20"/>
        </w:rPr>
        <w:t xml:space="preserve"> (alternierender Betrieb)</w:t>
      </w:r>
    </w:p>
    <w:p w:rsidR="00C5401E" w:rsidRDefault="00C5401E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Vertauschung der Pumpen im Störungsfalle</w:t>
      </w:r>
    </w:p>
    <w:p w:rsidR="006D0E6B" w:rsidRDefault="006D0E6B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Verzögertes</w:t>
      </w:r>
      <w:r w:rsidR="00AC4B61">
        <w:rPr>
          <w:sz w:val="20"/>
          <w:szCs w:val="20"/>
        </w:rPr>
        <w:t xml:space="preserve"> (</w:t>
      </w:r>
      <w:r w:rsidR="003D677C">
        <w:rPr>
          <w:sz w:val="20"/>
          <w:szCs w:val="20"/>
        </w:rPr>
        <w:t>zeitversetztes</w:t>
      </w:r>
      <w:r w:rsidR="00AC4B61">
        <w:rPr>
          <w:sz w:val="20"/>
          <w:szCs w:val="20"/>
        </w:rPr>
        <w:t>)</w:t>
      </w:r>
      <w:r>
        <w:rPr>
          <w:sz w:val="20"/>
          <w:szCs w:val="20"/>
        </w:rPr>
        <w:t xml:space="preserve"> Starten der Pumpen</w:t>
      </w:r>
      <w:r w:rsidR="003D677C">
        <w:rPr>
          <w:sz w:val="20"/>
          <w:szCs w:val="20"/>
        </w:rPr>
        <w:t xml:space="preserve"> - einstellbar </w:t>
      </w:r>
    </w:p>
    <w:p w:rsidR="003D677C" w:rsidRDefault="003D677C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Einstellbare Nachlaufzeit 0-60 Sekunden nach dem erreichten Ausschaltpunkt </w:t>
      </w:r>
    </w:p>
    <w:p w:rsidR="003D677C" w:rsidRPr="00190C5A" w:rsidRDefault="003D677C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Thermokontakte direkt anschließbar </w:t>
      </w:r>
      <w:r w:rsidR="00AC4B61">
        <w:rPr>
          <w:sz w:val="20"/>
          <w:szCs w:val="20"/>
        </w:rPr>
        <w:t>zur</w:t>
      </w:r>
      <w:r>
        <w:rPr>
          <w:sz w:val="20"/>
          <w:szCs w:val="20"/>
        </w:rPr>
        <w:t xml:space="preserve"> </w:t>
      </w:r>
      <w:r w:rsidR="00AC4B61">
        <w:rPr>
          <w:sz w:val="20"/>
          <w:szCs w:val="20"/>
        </w:rPr>
        <w:t>Überwachung</w:t>
      </w:r>
      <w:r>
        <w:rPr>
          <w:sz w:val="20"/>
          <w:szCs w:val="20"/>
        </w:rPr>
        <w:t xml:space="preserve"> durch den XP Controller</w:t>
      </w:r>
    </w:p>
    <w:p w:rsidR="00C5401E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aktuelle </w:t>
      </w:r>
      <w:r w:rsidR="008C2BD7">
        <w:rPr>
          <w:sz w:val="20"/>
          <w:szCs w:val="20"/>
        </w:rPr>
        <w:t xml:space="preserve">bzw. </w:t>
      </w:r>
      <w:r w:rsidRPr="00190C5A">
        <w:rPr>
          <w:sz w:val="20"/>
          <w:szCs w:val="20"/>
        </w:rPr>
        <w:t>anstehende Alarmmeldungen</w:t>
      </w:r>
    </w:p>
    <w:p w:rsidR="00AC4B61" w:rsidRDefault="00AC4B61" w:rsidP="00AC4B61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Störung Pumpen</w:t>
      </w:r>
    </w:p>
    <w:p w:rsidR="00AC4B61" w:rsidRDefault="00AC4B61" w:rsidP="00AC4B61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Netzausfall</w:t>
      </w:r>
    </w:p>
    <w:p w:rsidR="00AC4B61" w:rsidRDefault="00AC4B61" w:rsidP="00AC4B61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Phasenfehler</w:t>
      </w:r>
    </w:p>
    <w:p w:rsidR="00AC4B61" w:rsidRDefault="00AC4B61" w:rsidP="00AC4B61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Hochwasseralarm</w:t>
      </w:r>
    </w:p>
    <w:p w:rsidR="00AC4B61" w:rsidRDefault="00AC4B61" w:rsidP="00AC4B61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Thermokontaktfehler</w:t>
      </w:r>
    </w:p>
    <w:p w:rsidR="00AC4B61" w:rsidRDefault="00AC4B61" w:rsidP="00AC4B61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Analogsignalüberwachung</w:t>
      </w:r>
    </w:p>
    <w:p w:rsidR="004F108A" w:rsidRPr="00AC4B61" w:rsidRDefault="004F108A" w:rsidP="00AC4B61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Laufzeitüberwachung</w:t>
      </w:r>
    </w:p>
    <w:p w:rsidR="00C5401E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Alarmhistorie von über 100 Alarmen mit </w:t>
      </w:r>
      <w:r w:rsidR="00304D72">
        <w:rPr>
          <w:sz w:val="20"/>
          <w:szCs w:val="20"/>
        </w:rPr>
        <w:t>Alarmtext und Ze</w:t>
      </w:r>
      <w:r w:rsidRPr="00190C5A">
        <w:rPr>
          <w:sz w:val="20"/>
          <w:szCs w:val="20"/>
        </w:rPr>
        <w:t>it</w:t>
      </w:r>
      <w:r w:rsidR="00304D72">
        <w:rPr>
          <w:sz w:val="20"/>
          <w:szCs w:val="20"/>
        </w:rPr>
        <w:t>stempel</w:t>
      </w:r>
    </w:p>
    <w:p w:rsidR="008B493D" w:rsidRDefault="008B493D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Alarmierung vor Ort </w:t>
      </w:r>
      <w:r w:rsidR="008C2BD7">
        <w:rPr>
          <w:sz w:val="20"/>
          <w:szCs w:val="20"/>
        </w:rPr>
        <w:t>ein- und ausschalt</w:t>
      </w:r>
      <w:r>
        <w:rPr>
          <w:sz w:val="20"/>
          <w:szCs w:val="20"/>
        </w:rPr>
        <w:t>bar (</w:t>
      </w:r>
      <w:r w:rsidR="008C2BD7">
        <w:rPr>
          <w:sz w:val="20"/>
          <w:szCs w:val="20"/>
        </w:rPr>
        <w:t>Wartungsfunktion)</w:t>
      </w:r>
    </w:p>
    <w:p w:rsidR="008C2BD7" w:rsidRPr="00190C5A" w:rsidRDefault="008C2BD7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per SMS ein- und ausschaltbar bei Verwendung des GSM/GPRS-Modems</w:t>
      </w:r>
    </w:p>
    <w:p w:rsidR="00C5401E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Laufzeitanzeige, Starts, gepumpte Menge pro Tag</w:t>
      </w:r>
    </w:p>
    <w:p w:rsidR="00304D72" w:rsidRPr="00190C5A" w:rsidRDefault="00304D72" w:rsidP="00304D72">
      <w:pPr>
        <w:spacing w:after="0"/>
        <w:rPr>
          <w:sz w:val="20"/>
          <w:szCs w:val="20"/>
        </w:rPr>
      </w:pPr>
      <w:r>
        <w:rPr>
          <w:sz w:val="20"/>
          <w:szCs w:val="20"/>
        </w:rPr>
        <w:t>Energieverbrauchserfassung der Pumpen</w:t>
      </w:r>
    </w:p>
    <w:p w:rsidR="00C5401E" w:rsidRPr="00190C5A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C5401E" w:rsidRPr="00190C5A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Gesamtbetriebsstundenzähler je Aggregat</w:t>
      </w:r>
    </w:p>
    <w:p w:rsidR="00C5401E" w:rsidRPr="00190C5A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Gesamtstartzähler je Aggregat</w:t>
      </w:r>
    </w:p>
    <w:p w:rsidR="00C5401E" w:rsidRPr="00190C5A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Betriebsartwahl (Einzel-, Doppelpumpwerk), Ein- oder Zweipumpenbetrieb</w:t>
      </w:r>
    </w:p>
    <w:p w:rsidR="00C5401E" w:rsidRPr="00190C5A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Laufzeitbegrenzung</w:t>
      </w:r>
      <w:r w:rsidR="00304D72">
        <w:rPr>
          <w:sz w:val="20"/>
          <w:szCs w:val="20"/>
        </w:rPr>
        <w:t xml:space="preserve"> je Aggregat</w:t>
      </w:r>
      <w:r w:rsidRPr="00190C5A">
        <w:rPr>
          <w:sz w:val="20"/>
          <w:szCs w:val="20"/>
        </w:rPr>
        <w:t xml:space="preserve"> (Manuell einstellbar)</w:t>
      </w:r>
    </w:p>
    <w:p w:rsidR="00C5401E" w:rsidRPr="00190C5A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Notniveausteuerung</w:t>
      </w:r>
      <w:r w:rsidR="003D677C">
        <w:rPr>
          <w:sz w:val="20"/>
          <w:szCs w:val="20"/>
        </w:rPr>
        <w:t xml:space="preserve"> </w:t>
      </w:r>
      <w:r w:rsidR="008C2BD7">
        <w:rPr>
          <w:sz w:val="20"/>
          <w:szCs w:val="20"/>
        </w:rPr>
        <w:t xml:space="preserve">aktivierbar </w:t>
      </w:r>
      <w:r w:rsidR="003D677C">
        <w:rPr>
          <w:sz w:val="20"/>
          <w:szCs w:val="20"/>
        </w:rPr>
        <w:t xml:space="preserve">über XP Controller </w:t>
      </w:r>
      <w:r w:rsidR="008C2BD7">
        <w:rPr>
          <w:sz w:val="20"/>
          <w:szCs w:val="20"/>
        </w:rPr>
        <w:t>Watchdog und externes Signal</w:t>
      </w:r>
    </w:p>
    <w:p w:rsidR="00C5401E" w:rsidRDefault="00C5401E" w:rsidP="00C5401E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Fördermengenberechnung in m³</w:t>
      </w:r>
    </w:p>
    <w:p w:rsidR="00633645" w:rsidRDefault="00633645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Tägliche Fremdwasserbestimmung und Übergabe an XP Web</w:t>
      </w:r>
    </w:p>
    <w:p w:rsidR="003D677C" w:rsidRDefault="003D677C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Potentialfreie</w:t>
      </w:r>
      <w:r w:rsidR="0019139D">
        <w:rPr>
          <w:sz w:val="20"/>
          <w:szCs w:val="20"/>
        </w:rPr>
        <w:t>r</w:t>
      </w:r>
      <w:r>
        <w:rPr>
          <w:sz w:val="20"/>
          <w:szCs w:val="20"/>
        </w:rPr>
        <w:t xml:space="preserve"> Sammelstörmeldekontakt </w:t>
      </w:r>
    </w:p>
    <w:p w:rsidR="0019139D" w:rsidRDefault="0019139D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Individuelle Konfiguration</w:t>
      </w:r>
      <w:r w:rsidR="008C2BD7">
        <w:rPr>
          <w:sz w:val="20"/>
          <w:szCs w:val="20"/>
        </w:rPr>
        <w:t>smöglichkeiten</w:t>
      </w:r>
      <w:r>
        <w:rPr>
          <w:sz w:val="20"/>
          <w:szCs w:val="20"/>
        </w:rPr>
        <w:t xml:space="preserve">  </w:t>
      </w:r>
      <w:r w:rsidR="008C2BD7">
        <w:rPr>
          <w:sz w:val="20"/>
          <w:szCs w:val="20"/>
        </w:rPr>
        <w:t xml:space="preserve">für </w:t>
      </w:r>
      <w:r w:rsidR="009A537B">
        <w:rPr>
          <w:sz w:val="20"/>
          <w:szCs w:val="20"/>
        </w:rPr>
        <w:t>verschiedene Provider</w:t>
      </w:r>
      <w:r>
        <w:rPr>
          <w:sz w:val="20"/>
          <w:szCs w:val="20"/>
        </w:rPr>
        <w:t xml:space="preserve"> am Display </w:t>
      </w:r>
    </w:p>
    <w:p w:rsidR="0019139D" w:rsidRDefault="0019139D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Visuelle Anzeige der GSM/GPRS Signalstärke</w:t>
      </w:r>
    </w:p>
    <w:p w:rsidR="008C2BD7" w:rsidRDefault="008C2BD7" w:rsidP="00C5401E">
      <w:pPr>
        <w:spacing w:after="0"/>
        <w:rPr>
          <w:sz w:val="20"/>
          <w:szCs w:val="20"/>
        </w:rPr>
      </w:pPr>
      <w:r>
        <w:rPr>
          <w:sz w:val="20"/>
          <w:szCs w:val="20"/>
        </w:rPr>
        <w:t>Funktionstests für SMS, Email, Serveranbindung</w:t>
      </w:r>
    </w:p>
    <w:p w:rsidR="007A65F1" w:rsidRPr="008953FF" w:rsidRDefault="007A65F1" w:rsidP="00B309AD">
      <w:pPr>
        <w:spacing w:after="0"/>
        <w:rPr>
          <w:sz w:val="20"/>
          <w:szCs w:val="20"/>
        </w:rPr>
      </w:pPr>
    </w:p>
    <w:p w:rsidR="007A65F1" w:rsidRPr="008953FF" w:rsidRDefault="007A65F1" w:rsidP="00B309AD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Fernalarmierung und Überwachung</w:t>
      </w:r>
    </w:p>
    <w:p w:rsidR="007A65F1" w:rsidRDefault="007A65F1" w:rsidP="00B309AD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Störalarmierung per </w:t>
      </w:r>
      <w:r w:rsidR="006D0E6B">
        <w:rPr>
          <w:sz w:val="20"/>
          <w:szCs w:val="20"/>
        </w:rPr>
        <w:t>SMS und Email (nur bei integriertem</w:t>
      </w:r>
      <w:r w:rsidRPr="008953FF">
        <w:rPr>
          <w:sz w:val="20"/>
          <w:szCs w:val="20"/>
        </w:rPr>
        <w:t xml:space="preserve"> Modem)</w:t>
      </w:r>
    </w:p>
    <w:p w:rsidR="006C4F1A" w:rsidRPr="008953FF" w:rsidRDefault="006C4F1A" w:rsidP="006C4F1A">
      <w:pPr>
        <w:spacing w:after="0"/>
        <w:rPr>
          <w:sz w:val="20"/>
          <w:szCs w:val="20"/>
        </w:rPr>
      </w:pPr>
      <w:r>
        <w:rPr>
          <w:sz w:val="20"/>
          <w:szCs w:val="20"/>
        </w:rPr>
        <w:t>Quittierung durch den Betreiber per SMS möglich</w:t>
      </w:r>
    </w:p>
    <w:p w:rsidR="008F203A" w:rsidRDefault="006D0E6B" w:rsidP="00B309AD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="00905D7B" w:rsidRPr="008953FF">
        <w:rPr>
          <w:sz w:val="20"/>
          <w:szCs w:val="20"/>
        </w:rPr>
        <w:t xml:space="preserve">nschluss an </w:t>
      </w:r>
      <w:r>
        <w:rPr>
          <w:sz w:val="20"/>
          <w:szCs w:val="20"/>
        </w:rPr>
        <w:t xml:space="preserve">XP </w:t>
      </w:r>
      <w:r w:rsidR="00905D7B" w:rsidRPr="008953FF">
        <w:rPr>
          <w:sz w:val="20"/>
          <w:szCs w:val="20"/>
        </w:rPr>
        <w:t>Web</w:t>
      </w:r>
      <w:r>
        <w:rPr>
          <w:sz w:val="20"/>
          <w:szCs w:val="20"/>
        </w:rPr>
        <w:t xml:space="preserve"> Plattform</w:t>
      </w:r>
      <w:r w:rsidR="00905D7B" w:rsidRPr="008953FF">
        <w:rPr>
          <w:sz w:val="20"/>
          <w:szCs w:val="20"/>
        </w:rPr>
        <w:t xml:space="preserve"> möglich 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</w:t>
      </w:r>
      <w:r w:rsidR="00905D7B" w:rsidRPr="008953FF">
        <w:rPr>
          <w:sz w:val="20"/>
          <w:szCs w:val="20"/>
        </w:rPr>
        <w:t>Modem)</w:t>
      </w:r>
    </w:p>
    <w:p w:rsidR="00304D72" w:rsidRDefault="00304D72" w:rsidP="00B309AD">
      <w:pPr>
        <w:spacing w:after="0"/>
        <w:rPr>
          <w:sz w:val="20"/>
          <w:szCs w:val="20"/>
        </w:rPr>
      </w:pPr>
      <w:r>
        <w:rPr>
          <w:sz w:val="20"/>
          <w:szCs w:val="20"/>
        </w:rPr>
        <w:t>Telenotfunktion für bis zu 4 Rufnummern</w:t>
      </w:r>
      <w:r w:rsidR="00AC4B61">
        <w:rPr>
          <w:sz w:val="20"/>
          <w:szCs w:val="20"/>
        </w:rPr>
        <w:t xml:space="preserve"> </w:t>
      </w:r>
      <w:r w:rsidR="00AC4B61" w:rsidRPr="008953FF">
        <w:rPr>
          <w:sz w:val="20"/>
          <w:szCs w:val="20"/>
        </w:rPr>
        <w:t xml:space="preserve">(nur bei </w:t>
      </w:r>
      <w:r w:rsidR="00AC4B61">
        <w:rPr>
          <w:sz w:val="20"/>
          <w:szCs w:val="20"/>
        </w:rPr>
        <w:t>integriertem</w:t>
      </w:r>
      <w:r w:rsidR="00AC4B61" w:rsidRPr="008953FF">
        <w:rPr>
          <w:sz w:val="20"/>
          <w:szCs w:val="20"/>
        </w:rPr>
        <w:t xml:space="preserve"> Modem)</w:t>
      </w:r>
    </w:p>
    <w:p w:rsidR="003D677C" w:rsidRPr="008953FF" w:rsidRDefault="003D677C" w:rsidP="00B309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Erweiterungsmodul SmartStix zur </w:t>
      </w:r>
      <w:r w:rsidR="00304D72">
        <w:rPr>
          <w:sz w:val="20"/>
          <w:szCs w:val="20"/>
        </w:rPr>
        <w:t>Anbindung an externe PLS-Syst</w:t>
      </w:r>
      <w:r w:rsidR="0019139D">
        <w:rPr>
          <w:sz w:val="20"/>
          <w:szCs w:val="20"/>
        </w:rPr>
        <w:t>e</w:t>
      </w:r>
      <w:r w:rsidR="00304D72">
        <w:rPr>
          <w:sz w:val="20"/>
          <w:szCs w:val="20"/>
        </w:rPr>
        <w:t>me per CsCan-Bus</w:t>
      </w:r>
    </w:p>
    <w:p w:rsidR="0062526F" w:rsidRDefault="0062526F" w:rsidP="00D230D8">
      <w:pPr>
        <w:spacing w:after="0"/>
      </w:pPr>
    </w:p>
    <w:p w:rsidR="00D230D8" w:rsidRDefault="00D230D8" w:rsidP="00D230D8">
      <w:pPr>
        <w:spacing w:after="0"/>
      </w:pPr>
    </w:p>
    <w:sectPr w:rsidR="00D230D8" w:rsidSect="00C917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A2" w:rsidRDefault="006D01A2" w:rsidP="00D230D8">
      <w:pPr>
        <w:spacing w:after="0" w:line="240" w:lineRule="auto"/>
      </w:pPr>
      <w:r>
        <w:separator/>
      </w:r>
    </w:p>
  </w:endnote>
  <w:endnote w:type="continuationSeparator" w:id="0">
    <w:p w:rsidR="006D01A2" w:rsidRDefault="006D01A2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A2" w:rsidRDefault="006D01A2" w:rsidP="00D230D8">
      <w:pPr>
        <w:spacing w:after="0" w:line="240" w:lineRule="auto"/>
      </w:pPr>
      <w:r>
        <w:separator/>
      </w:r>
    </w:p>
  </w:footnote>
  <w:footnote w:type="continuationSeparator" w:id="0">
    <w:p w:rsidR="006D01A2" w:rsidRDefault="006D01A2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8" w:rsidRDefault="004F108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D230D8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Ausschreibungstext für </w:t>
                          </w:r>
                          <w:r w:rsidR="006D0E6B">
                            <w:t>XP Control</w:t>
                          </w:r>
                          <w:r w:rsidR="00AB5954">
                            <w:t xml:space="preserve"> </w:t>
                          </w:r>
                          <w:r w:rsidR="006D0E6B">
                            <w:t xml:space="preserve"> Systems</w:t>
                          </w:r>
                          <w:r>
                            <w:t xml:space="preserve"> – Schaltanlagen bis 5</w:t>
                          </w:r>
                          <w:r w:rsidR="006D0E6B">
                            <w:t>,5</w:t>
                          </w:r>
                          <w:r>
                            <w:t xml:space="preserve"> k</w:t>
                          </w:r>
                          <w:r w:rsidR="006D0E6B">
                            <w:t>W</w:t>
                          </w:r>
                          <w:r>
                            <w:t xml:space="preserve"> (Direktstart)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D230D8" w:rsidRDefault="00D230D8">
                    <w:pPr>
                      <w:spacing w:after="0" w:line="240" w:lineRule="auto"/>
                      <w:jc w:val="right"/>
                    </w:pPr>
                    <w:r>
                      <w:t xml:space="preserve">Ausschreibungstext für </w:t>
                    </w:r>
                    <w:r w:rsidR="006D0E6B">
                      <w:t>XP Control</w:t>
                    </w:r>
                    <w:r w:rsidR="00AB5954">
                      <w:t xml:space="preserve"> </w:t>
                    </w:r>
                    <w:r w:rsidR="006D0E6B">
                      <w:t xml:space="preserve"> Systems</w:t>
                    </w:r>
                    <w:r>
                      <w:t xml:space="preserve"> – Schaltanlagen bis 5</w:t>
                    </w:r>
                    <w:r w:rsidR="006D0E6B">
                      <w:t>,5</w:t>
                    </w:r>
                    <w:r>
                      <w:t xml:space="preserve"> k</w:t>
                    </w:r>
                    <w:r w:rsidR="006D0E6B">
                      <w:t>W</w:t>
                    </w:r>
                    <w:r>
                      <w:t xml:space="preserve"> (Direktstart)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9795" cy="17081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CD1DD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33E85" w:rsidRPr="00633E8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65pt;margin-top:0;width:70.85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D230D8" w:rsidRDefault="00CD1DD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33E85" w:rsidRPr="00633E8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8"/>
    <w:rsid w:val="0000594B"/>
    <w:rsid w:val="000925B0"/>
    <w:rsid w:val="0019139D"/>
    <w:rsid w:val="001F355C"/>
    <w:rsid w:val="002147E3"/>
    <w:rsid w:val="00217297"/>
    <w:rsid w:val="00236869"/>
    <w:rsid w:val="002450DD"/>
    <w:rsid w:val="002722A6"/>
    <w:rsid w:val="00304D72"/>
    <w:rsid w:val="0035789E"/>
    <w:rsid w:val="003C044E"/>
    <w:rsid w:val="003D677C"/>
    <w:rsid w:val="003E5A2D"/>
    <w:rsid w:val="003F1234"/>
    <w:rsid w:val="00473647"/>
    <w:rsid w:val="004D0ED5"/>
    <w:rsid w:val="004F108A"/>
    <w:rsid w:val="00607BAB"/>
    <w:rsid w:val="0062526F"/>
    <w:rsid w:val="00633645"/>
    <w:rsid w:val="00633E85"/>
    <w:rsid w:val="006C4F1A"/>
    <w:rsid w:val="006D01A2"/>
    <w:rsid w:val="006D0E6B"/>
    <w:rsid w:val="006D48F4"/>
    <w:rsid w:val="006F0AE2"/>
    <w:rsid w:val="007102A0"/>
    <w:rsid w:val="00725510"/>
    <w:rsid w:val="00751857"/>
    <w:rsid w:val="007A65F1"/>
    <w:rsid w:val="0080338A"/>
    <w:rsid w:val="008953FF"/>
    <w:rsid w:val="008B2A6D"/>
    <w:rsid w:val="008B493D"/>
    <w:rsid w:val="008C2BD7"/>
    <w:rsid w:val="008F203A"/>
    <w:rsid w:val="00905D7B"/>
    <w:rsid w:val="0096535D"/>
    <w:rsid w:val="009A537B"/>
    <w:rsid w:val="00AB5954"/>
    <w:rsid w:val="00AC4B61"/>
    <w:rsid w:val="00B309AD"/>
    <w:rsid w:val="00BE16E4"/>
    <w:rsid w:val="00C5401E"/>
    <w:rsid w:val="00C9171B"/>
    <w:rsid w:val="00CD1DD6"/>
    <w:rsid w:val="00D230D8"/>
    <w:rsid w:val="00DC443A"/>
    <w:rsid w:val="00E17C95"/>
    <w:rsid w:val="00EE5BDE"/>
    <w:rsid w:val="00FD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B4AF1B5A.dotm</Template>
  <TotalTime>0</TotalTime>
  <Pages>2</Pages>
  <Words>601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Hermann Pauli</cp:lastModifiedBy>
  <cp:revision>13</cp:revision>
  <cp:lastPrinted>2010-09-25T13:34:00Z</cp:lastPrinted>
  <dcterms:created xsi:type="dcterms:W3CDTF">2017-10-15T07:05:00Z</dcterms:created>
  <dcterms:modified xsi:type="dcterms:W3CDTF">2017-10-30T12:38:00Z</dcterms:modified>
</cp:coreProperties>
</file>